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38A4" w14:textId="77777777" w:rsidR="00AF16DE" w:rsidRDefault="00A02B2A">
      <w:pPr>
        <w:pStyle w:val="Textbody"/>
        <w:widowControl/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國立政治大學</w:t>
      </w:r>
    </w:p>
    <w:p w14:paraId="0F09DB60" w14:textId="77777777" w:rsidR="00AF16DE" w:rsidRDefault="00A02B2A">
      <w:pPr>
        <w:pStyle w:val="Textbody"/>
        <w:widowControl/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國科會獎勵人文與社會科學領域博士候選人撰寫博士論文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變更申請單</w:t>
      </w:r>
    </w:p>
    <w:p w14:paraId="0831A5A7" w14:textId="77777777" w:rsidR="00AF16DE" w:rsidRDefault="00AF16DE">
      <w:pPr>
        <w:pStyle w:val="Textbody"/>
        <w:widowControl/>
        <w:spacing w:line="24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4001"/>
        <w:gridCol w:w="1880"/>
        <w:gridCol w:w="3177"/>
      </w:tblGrid>
      <w:tr w:rsidR="00AF16DE" w14:paraId="56B307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BED9" w14:textId="77777777" w:rsidR="00AF16DE" w:rsidRDefault="00A02B2A">
            <w:pPr>
              <w:pStyle w:val="Textbody"/>
              <w:widowControl/>
              <w:spacing w:after="120" w:line="345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獲獎人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7A1A" w14:textId="77777777" w:rsidR="00AF16DE" w:rsidRDefault="00AF16DE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F16DE" w14:paraId="5E669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C086" w14:textId="77777777" w:rsidR="00AF16DE" w:rsidRDefault="00A02B2A">
            <w:pPr>
              <w:pStyle w:val="Textbody"/>
              <w:widowControl/>
              <w:spacing w:after="120" w:line="345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計畫編號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96D8" w14:textId="77777777" w:rsidR="00AF16DE" w:rsidRDefault="00AF16DE">
            <w:pPr>
              <w:pStyle w:val="Textbody"/>
              <w:widowControl/>
              <w:spacing w:before="100" w:after="10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F16DE" w14:paraId="5B6B73AD" w14:textId="77777777">
        <w:tblPrEx>
          <w:tblCellMar>
            <w:top w:w="0" w:type="dxa"/>
            <w:bottom w:w="0" w:type="dxa"/>
          </w:tblCellMar>
        </w:tblPrEx>
        <w:trPr>
          <w:trHeight w:val="85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0EDA" w14:textId="77777777" w:rsidR="00AF16DE" w:rsidRDefault="00A02B2A">
            <w:pPr>
              <w:pStyle w:val="Textbody"/>
              <w:widowControl/>
              <w:spacing w:after="120" w:line="345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8C21" w14:textId="77777777" w:rsidR="00AF16DE" w:rsidRDefault="00AF16DE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F16DE" w14:paraId="52F515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9BB3" w14:textId="77777777" w:rsidR="00AF16DE" w:rsidRDefault="00A02B2A">
            <w:pPr>
              <w:pStyle w:val="Textbody"/>
              <w:widowControl/>
              <w:spacing w:after="120" w:line="345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執行機關</w:t>
            </w:r>
          </w:p>
          <w:p w14:paraId="23FEF26D" w14:textId="77777777" w:rsidR="00AF16DE" w:rsidRDefault="00A02B2A">
            <w:pPr>
              <w:pStyle w:val="Textbody"/>
              <w:widowControl/>
              <w:spacing w:after="120" w:line="345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系所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159F" w14:textId="77777777" w:rsidR="00AF16DE" w:rsidRDefault="00AF16DE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F16DE" w14:paraId="28067C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1D64" w14:textId="77777777" w:rsidR="00AF16DE" w:rsidRDefault="00A02B2A">
            <w:pPr>
              <w:pStyle w:val="Textbody"/>
              <w:widowControl/>
              <w:spacing w:after="120" w:line="345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4073" w14:textId="77777777" w:rsidR="00AF16DE" w:rsidRDefault="00A02B2A">
            <w:pPr>
              <w:pStyle w:val="a3"/>
              <w:widowControl/>
              <w:numPr>
                <w:ilvl w:val="0"/>
                <w:numId w:val="1"/>
              </w:numPr>
              <w:spacing w:after="120" w:line="345" w:lineRule="atLeast"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延長繳交期限：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原應於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____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____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____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日繳交博士學位證書及博士論文電子檔，擬申請展延至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____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____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____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日。</w:t>
            </w:r>
          </w:p>
          <w:p w14:paraId="5DF13B51" w14:textId="77777777" w:rsidR="00AF16DE" w:rsidRDefault="00A02B2A">
            <w:pPr>
              <w:pStyle w:val="a3"/>
              <w:widowControl/>
              <w:numPr>
                <w:ilvl w:val="0"/>
                <w:numId w:val="1"/>
              </w:numPr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變更論文題目：</w:t>
            </w:r>
          </w:p>
          <w:p w14:paraId="0A7D6D78" w14:textId="77777777" w:rsidR="00AF16DE" w:rsidRDefault="00A02B2A">
            <w:pPr>
              <w:pStyle w:val="a3"/>
              <w:widowControl/>
              <w:spacing w:after="120" w:line="345" w:lineRule="atLeast"/>
              <w:ind w:left="36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原題目為：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_____________________________________________________________________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擬變更為：</w:t>
            </w:r>
          </w:p>
          <w:p w14:paraId="08DD3C4F" w14:textId="77777777" w:rsidR="00AF16DE" w:rsidRDefault="00A02B2A">
            <w:pPr>
              <w:pStyle w:val="a3"/>
              <w:widowControl/>
              <w:spacing w:after="120" w:line="345" w:lineRule="atLeast"/>
              <w:ind w:left="36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______________________________________________________________________</w:t>
            </w:r>
          </w:p>
          <w:p w14:paraId="2A5F6084" w14:textId="77777777" w:rsidR="00AF16DE" w:rsidRDefault="00A02B2A">
            <w:pPr>
              <w:pStyle w:val="Textbody"/>
              <w:widowControl/>
              <w:spacing w:after="120" w:line="345" w:lineRule="atLeast"/>
            </w:pPr>
            <w:r>
              <w:rPr>
                <w:rFonts w:ascii="新細明體" w:hAnsi="新細明體"/>
                <w:bCs/>
                <w:color w:val="000000"/>
                <w:szCs w:val="24"/>
              </w:rPr>
              <w:t>󠄀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_________________________________________________________________</w:t>
            </w:r>
          </w:p>
        </w:tc>
      </w:tr>
      <w:tr w:rsidR="00AF16DE" w14:paraId="33F060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841F" w14:textId="77777777" w:rsidR="00AF16DE" w:rsidRDefault="00A02B2A">
            <w:pPr>
              <w:pStyle w:val="Textbody"/>
              <w:widowControl/>
              <w:spacing w:after="120" w:line="345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4E77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3AA9DD5C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219DD9C1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3FB797F5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014D597D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0F6ECED4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29015A42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</w:tr>
      <w:tr w:rsidR="00AF16DE" w14:paraId="2728EF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60CA" w14:textId="77777777" w:rsidR="00AF16DE" w:rsidRDefault="00A02B2A">
            <w:pPr>
              <w:pStyle w:val="Textbody"/>
              <w:widowControl/>
              <w:spacing w:after="120" w:line="345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申請人</w:t>
            </w:r>
          </w:p>
          <w:p w14:paraId="6765E21C" w14:textId="77777777" w:rsidR="00AF16DE" w:rsidRDefault="00A02B2A">
            <w:pPr>
              <w:pStyle w:val="Textbody"/>
              <w:widowControl/>
              <w:spacing w:after="120" w:line="345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419F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01025312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9901" w14:textId="77777777" w:rsidR="00AF16DE" w:rsidRDefault="00A02B2A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指導教授</w:t>
            </w:r>
          </w:p>
          <w:p w14:paraId="29AF8F70" w14:textId="77777777" w:rsidR="00AF16DE" w:rsidRDefault="00A02B2A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72FC" w14:textId="77777777" w:rsidR="00AF16DE" w:rsidRDefault="00AF16DE">
            <w:pPr>
              <w:pStyle w:val="Textbody"/>
              <w:widowControl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5E2E0955" w14:textId="77777777" w:rsidR="00AF16DE" w:rsidRDefault="00AF16DE">
            <w:pPr>
              <w:pStyle w:val="Textbody"/>
              <w:widowControl/>
              <w:spacing w:after="120" w:line="345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</w:tr>
    </w:tbl>
    <w:p w14:paraId="687031C2" w14:textId="4BDF63CB" w:rsidR="00AF16DE" w:rsidRDefault="00A02B2A">
      <w:pPr>
        <w:pStyle w:val="Textbody"/>
        <w:widowControl/>
        <w:spacing w:after="120" w:line="345" w:lineRule="atLeast"/>
        <w:ind w:left="240" w:hanging="240"/>
      </w:pPr>
      <w:r>
        <w:rPr>
          <w:rFonts w:ascii="Times New Roman" w:eastAsia="標楷體" w:hAnsi="Times New Roman"/>
          <w:bCs/>
          <w:color w:val="000000"/>
          <w:szCs w:val="24"/>
        </w:rPr>
        <w:t>※</w:t>
      </w:r>
      <w:r>
        <w:rPr>
          <w:rFonts w:ascii="Times New Roman" w:eastAsia="標楷體" w:hAnsi="Times New Roman"/>
          <w:bCs/>
          <w:color w:val="000000"/>
          <w:szCs w:val="24"/>
        </w:rPr>
        <w:t>請填妥核章後，</w:t>
      </w:r>
      <w:hyperlink r:id="rId7" w:history="1">
        <w:r>
          <w:rPr>
            <w:rStyle w:val="ad"/>
            <w:rFonts w:ascii="Times New Roman" w:eastAsia="標楷體" w:hAnsi="Times New Roman"/>
            <w:bCs/>
            <w:color w:val="auto"/>
            <w:szCs w:val="24"/>
            <w:u w:val="none"/>
          </w:rPr>
          <w:t>將檔案掃描成</w:t>
        </w:r>
        <w:r>
          <w:rPr>
            <w:rStyle w:val="ad"/>
            <w:rFonts w:ascii="Times New Roman" w:eastAsia="標楷體" w:hAnsi="Times New Roman"/>
            <w:bCs/>
            <w:color w:val="auto"/>
            <w:szCs w:val="24"/>
            <w:u w:val="none"/>
          </w:rPr>
          <w:t>PDF</w:t>
        </w:r>
        <w:r>
          <w:rPr>
            <w:rStyle w:val="ad"/>
            <w:rFonts w:ascii="Times New Roman" w:eastAsia="標楷體" w:hAnsi="Times New Roman"/>
            <w:bCs/>
            <w:color w:val="auto"/>
            <w:szCs w:val="24"/>
            <w:u w:val="none"/>
          </w:rPr>
          <w:t>後寄至</w:t>
        </w:r>
      </w:hyperlink>
      <w:hyperlink r:id="rId8" w:history="1">
        <w:r w:rsidR="00043C82" w:rsidRPr="007A5B26">
          <w:rPr>
            <w:rStyle w:val="ad"/>
            <w:rFonts w:ascii="Times New Roman" w:eastAsia="標楷體" w:hAnsi="Times New Roman"/>
            <w:bCs/>
            <w:szCs w:val="24"/>
          </w:rPr>
          <w:t xml:space="preserve"> </w:t>
        </w:r>
        <w:r w:rsidR="00043C82" w:rsidRPr="007A5B26">
          <w:rPr>
            <w:rStyle w:val="ad"/>
            <w:rFonts w:ascii="Times New Roman" w:eastAsia="標楷體" w:hAnsi="Times New Roman" w:hint="eastAsia"/>
            <w:bCs/>
            <w:szCs w:val="24"/>
          </w:rPr>
          <w:t>l</w:t>
        </w:r>
        <w:r w:rsidR="00043C82" w:rsidRPr="007A5B26">
          <w:rPr>
            <w:rStyle w:val="ad"/>
            <w:rFonts w:ascii="Times New Roman" w:eastAsia="標楷體" w:hAnsi="Times New Roman"/>
            <w:bCs/>
            <w:szCs w:val="24"/>
          </w:rPr>
          <w:t>ing610@nccu.edu.tw</w:t>
        </w:r>
      </w:hyperlink>
      <w:r>
        <w:rPr>
          <w:rFonts w:ascii="Times New Roman" w:eastAsia="標楷體" w:hAnsi="Times New Roman"/>
          <w:bCs/>
          <w:color w:val="000000"/>
          <w:szCs w:val="24"/>
        </w:rPr>
        <w:t>信箱，並請來電（</w:t>
      </w:r>
      <w:r>
        <w:rPr>
          <w:rFonts w:ascii="Times New Roman" w:eastAsia="標楷體" w:hAnsi="Times New Roman"/>
          <w:bCs/>
          <w:color w:val="000000"/>
          <w:szCs w:val="24"/>
        </w:rPr>
        <w:t>02-29393091#66899</w:t>
      </w:r>
      <w:r>
        <w:rPr>
          <w:rFonts w:ascii="Times New Roman" w:eastAsia="標楷體" w:hAnsi="Times New Roman"/>
          <w:bCs/>
          <w:color w:val="000000"/>
          <w:szCs w:val="24"/>
        </w:rPr>
        <w:t>）轉知承辦人</w:t>
      </w:r>
      <w:r w:rsidR="00043C82">
        <w:rPr>
          <w:rFonts w:ascii="Times New Roman" w:eastAsia="標楷體" w:hAnsi="Times New Roman" w:hint="eastAsia"/>
          <w:bCs/>
          <w:color w:val="000000"/>
          <w:szCs w:val="24"/>
        </w:rPr>
        <w:t>劉玉玲</w:t>
      </w:r>
      <w:r>
        <w:rPr>
          <w:rFonts w:ascii="Times New Roman" w:eastAsia="標楷體" w:hAnsi="Times New Roman"/>
          <w:bCs/>
          <w:color w:val="000000"/>
          <w:szCs w:val="24"/>
        </w:rPr>
        <w:t>小姐。</w:t>
      </w:r>
      <w:r>
        <w:rPr>
          <w:rFonts w:ascii="Times New Roman" w:eastAsia="標楷體" w:hAnsi="Times New Roman"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/>
          <w:bCs/>
          <w:color w:val="000000"/>
          <w:szCs w:val="24"/>
        </w:rPr>
        <w:t xml:space="preserve">                                                                        </w:t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</w:r>
      <w:r>
        <w:rPr>
          <w:rFonts w:ascii="Times New Roman" w:eastAsia="標楷體" w:hAnsi="Times New Roman"/>
          <w:bCs/>
          <w:color w:val="000000"/>
          <w:szCs w:val="24"/>
        </w:rPr>
        <w:tab/>
        <w:t xml:space="preserve">  11</w:t>
      </w:r>
      <w:r w:rsidR="003A10B9">
        <w:rPr>
          <w:rFonts w:ascii="Times New Roman" w:eastAsia="標楷體" w:hAnsi="Times New Roman" w:hint="eastAsia"/>
          <w:bCs/>
          <w:color w:val="000000"/>
          <w:szCs w:val="24"/>
        </w:rPr>
        <w:t>3</w:t>
      </w:r>
      <w:r>
        <w:rPr>
          <w:rFonts w:ascii="Times New Roman" w:eastAsia="標楷體" w:hAnsi="Times New Roman"/>
          <w:bCs/>
          <w:color w:val="000000"/>
          <w:szCs w:val="24"/>
        </w:rPr>
        <w:t xml:space="preserve">.09 </w:t>
      </w:r>
      <w:r>
        <w:rPr>
          <w:rFonts w:ascii="Times New Roman" w:eastAsia="標楷體" w:hAnsi="Times New Roman"/>
          <w:bCs/>
          <w:color w:val="000000"/>
          <w:szCs w:val="24"/>
        </w:rPr>
        <w:t>版</w:t>
      </w:r>
    </w:p>
    <w:sectPr w:rsidR="00AF16DE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BE2B" w14:textId="77777777" w:rsidR="00A02B2A" w:rsidRDefault="00A02B2A">
      <w:r>
        <w:separator/>
      </w:r>
    </w:p>
  </w:endnote>
  <w:endnote w:type="continuationSeparator" w:id="0">
    <w:p w14:paraId="5A5FB580" w14:textId="77777777" w:rsidR="00A02B2A" w:rsidRDefault="00A0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C3DD" w14:textId="77777777" w:rsidR="004B2DA6" w:rsidRDefault="00A02B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804E" w14:textId="77777777" w:rsidR="00A02B2A" w:rsidRDefault="00A02B2A">
      <w:r>
        <w:rPr>
          <w:color w:val="000000"/>
        </w:rPr>
        <w:separator/>
      </w:r>
    </w:p>
  </w:footnote>
  <w:footnote w:type="continuationSeparator" w:id="0">
    <w:p w14:paraId="0CA95753" w14:textId="77777777" w:rsidR="00A02B2A" w:rsidRDefault="00A0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DA35" w14:textId="77777777" w:rsidR="004B2DA6" w:rsidRDefault="00A02B2A">
    <w:pPr>
      <w:pStyle w:val="a7"/>
      <w:tabs>
        <w:tab w:val="clear" w:pos="8306"/>
        <w:tab w:val="right" w:pos="7513"/>
      </w:tabs>
    </w:pPr>
    <w:r>
      <w:tab/>
    </w:r>
    <w:r>
      <w:tab/>
    </w:r>
    <w:r>
      <w:t xml:space="preserve">   </w:t>
    </w:r>
    <w:r>
      <w:tab/>
      <w:t xml:space="preserve">          </w:t>
    </w:r>
    <w:r>
      <w:t>表單編號：</w:t>
    </w:r>
    <w:r>
      <w:t>QP-R02-01-04</w:t>
    </w:r>
  </w:p>
  <w:p w14:paraId="7758E3B0" w14:textId="77777777" w:rsidR="004B2DA6" w:rsidRDefault="00A02B2A">
    <w:pPr>
      <w:pStyle w:val="a7"/>
    </w:pPr>
    <w:r>
      <w:tab/>
    </w:r>
    <w:r>
      <w:tab/>
      <w:t xml:space="preserve"> </w:t>
    </w:r>
    <w:r>
      <w:tab/>
      <w:t xml:space="preserve">       </w:t>
    </w:r>
    <w:r>
      <w:t>保存年限：</w:t>
    </w:r>
    <w:r>
      <w:t>3</w:t>
    </w:r>
    <w: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5AB1"/>
    <w:multiLevelType w:val="multilevel"/>
    <w:tmpl w:val="253CEBF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ahoma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16DE"/>
    <w:rsid w:val="00043C82"/>
    <w:rsid w:val="003A10B9"/>
    <w:rsid w:val="00A02B2A"/>
    <w:rsid w:val="00A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1AF8"/>
  <w15:docId w15:val="{BF3C16C9-E351-4AC4-9011-70B862B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9">
    <w:name w:val="annotation reference"/>
    <w:basedOn w:val="a0"/>
    <w:rPr>
      <w:sz w:val="18"/>
      <w:szCs w:val="18"/>
    </w:rPr>
  </w:style>
  <w:style w:type="character" w:customStyle="1" w:styleId="aa">
    <w:name w:val="註解文字 字元"/>
    <w:basedOn w:val="a0"/>
  </w:style>
  <w:style w:type="character" w:customStyle="1" w:styleId="ab">
    <w:name w:val="註解主旨 字元"/>
    <w:basedOn w:val="aa"/>
    <w:rPr>
      <w:b/>
      <w:bCs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Hyperlink"/>
    <w:basedOn w:val="a0"/>
    <w:rPr>
      <w:color w:val="0563C1"/>
      <w:u w:val="single"/>
    </w:rPr>
  </w:style>
  <w:style w:type="character" w:customStyle="1" w:styleId="ae">
    <w:name w:val="頁首 字元"/>
    <w:basedOn w:val="a0"/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043C82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ing610@nc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3559;&#27284;&#26696;&#25475;&#25551;&#25104;PDF&#24460;&#23492;&#33267;jueiying@ncc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張弘諺</dc:creator>
  <dc:description/>
  <cp:lastModifiedBy>林翊臻</cp:lastModifiedBy>
  <cp:revision>2</cp:revision>
  <dcterms:created xsi:type="dcterms:W3CDTF">2024-09-24T07:37:00Z</dcterms:created>
  <dcterms:modified xsi:type="dcterms:W3CDTF">2024-09-24T07:37:00Z</dcterms:modified>
</cp:coreProperties>
</file>